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32" w:rsidRDefault="00921E32"/>
    <w:p w:rsidR="00921E32" w:rsidRDefault="00921E32">
      <w:r>
        <w:t xml:space="preserve">Click Start, Select Run, and then type:  </w:t>
      </w:r>
      <w:r w:rsidRPr="009A5487">
        <w:rPr>
          <w:b/>
          <w:i/>
        </w:rPr>
        <w:t>regedit</w:t>
      </w:r>
      <w:r>
        <w:rPr>
          <w:b/>
          <w:i/>
        </w:rPr>
        <w:t xml:space="preserve"> </w:t>
      </w:r>
      <w:r>
        <w:t xml:space="preserve">in the Run line.  Back up your registry before proceeding.  Instructions:  </w:t>
      </w:r>
      <w:hyperlink r:id="rId7" w:history="1">
        <w:r w:rsidRPr="00007E39">
          <w:rPr>
            <w:rStyle w:val="Hyperlink"/>
          </w:rPr>
          <w:t>http://windowsxp.mvps.org/registry.htm</w:t>
        </w:r>
      </w:hyperlink>
      <w:r>
        <w:t xml:space="preserve"> </w:t>
      </w:r>
    </w:p>
    <w:p w:rsidR="00921E32" w:rsidRDefault="00921E32">
      <w:r>
        <w:t>Navigate down to:  HKEY_LOCAL_MACHINE\SYSTEM\CurrentControlSet\Services\SCardSvr</w:t>
      </w:r>
    </w:p>
    <w:p w:rsidR="00921E32" w:rsidRDefault="00921E32">
      <w:r>
        <w:t>Mirror your computer to these settings.</w:t>
      </w:r>
    </w:p>
    <w:p w:rsidR="00921E32" w:rsidRDefault="00A41E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207pt">
            <v:imagedata r:id="rId8" o:title=""/>
          </v:shape>
        </w:pict>
      </w:r>
    </w:p>
    <w:p w:rsidR="00921E32" w:rsidRDefault="00921E32"/>
    <w:p w:rsidR="00921E32" w:rsidRDefault="00921E32">
      <w:r>
        <w:t>Go to the enum folder to verify this information.</w:t>
      </w:r>
    </w:p>
    <w:p w:rsidR="00921E32" w:rsidRDefault="00A41ED5">
      <w:r>
        <w:pict>
          <v:shape id="_x0000_i1026" type="#_x0000_t75" style="width:442.5pt;height:215.25pt">
            <v:imagedata r:id="rId9" o:title=""/>
          </v:shape>
        </w:pict>
      </w:r>
    </w:p>
    <w:p w:rsidR="00921E32" w:rsidRDefault="00921E32"/>
    <w:p w:rsidR="00921E32" w:rsidRDefault="00921E32"/>
    <w:p w:rsidR="00921E32" w:rsidRDefault="00921E32"/>
    <w:p w:rsidR="00921E32" w:rsidRDefault="00921E32">
      <w:r>
        <w:t>Go to Security folder to verify this information</w:t>
      </w:r>
    </w:p>
    <w:p w:rsidR="00921E32" w:rsidRDefault="00A41ED5">
      <w:r>
        <w:pict>
          <v:shape id="_x0000_i1027" type="#_x0000_t75" style="width:540pt;height:193.5pt">
            <v:imagedata r:id="rId10" o:title=""/>
          </v:shape>
        </w:pict>
      </w:r>
    </w:p>
    <w:p w:rsidR="00921E32" w:rsidRDefault="00921E32"/>
    <w:p w:rsidR="00921E32" w:rsidRDefault="00921E32">
      <w:bookmarkStart w:id="0" w:name="OLE_LINK1"/>
      <w:bookmarkStart w:id="1" w:name="OLE_LINK2"/>
      <w:r>
        <w:t>Here is the binary information for the Security folder above.  Follow the numbers down the left side.</w:t>
      </w:r>
    </w:p>
    <w:bookmarkEnd w:id="0"/>
    <w:bookmarkEnd w:id="1"/>
    <w:p w:rsidR="00921E32" w:rsidRDefault="00A41ED5">
      <w:r>
        <w:rPr>
          <w:noProof/>
        </w:rPr>
        <w:pict>
          <v:rect id="_x0000_s1031" style="position:absolute;margin-left:256.5pt;margin-top:69.3pt;width:213.75pt;height:43.5pt;z-index:1" strokecolor="white"/>
        </w:pict>
      </w:r>
      <w:r>
        <w:pict>
          <v:shape id="_x0000_i1028" type="#_x0000_t75" style="width:246pt;height:216.75pt">
            <v:imagedata r:id="rId11" o:title=""/>
          </v:shape>
        </w:pict>
      </w:r>
      <w:r>
        <w:pict>
          <v:shape id="_x0000_i1029" type="#_x0000_t75" style="width:246pt;height:216.75pt">
            <v:imagedata r:id="rId12" o:title=""/>
          </v:shape>
        </w:pict>
      </w:r>
    </w:p>
    <w:sectPr w:rsidR="00921E32" w:rsidSect="00F803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D5" w:rsidRDefault="00A41ED5" w:rsidP="00501797">
      <w:pPr>
        <w:spacing w:after="0" w:line="240" w:lineRule="auto"/>
      </w:pPr>
      <w:r>
        <w:separator/>
      </w:r>
    </w:p>
  </w:endnote>
  <w:endnote w:type="continuationSeparator" w:id="0">
    <w:p w:rsidR="00A41ED5" w:rsidRDefault="00A41ED5" w:rsidP="005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B2" w:rsidRDefault="00930E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2" w:rsidRDefault="00930EB2" w:rsidP="006254BD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rPr>
        <w:rFonts w:ascii="Cambria" w:hAnsi="Cambria"/>
      </w:rPr>
    </w:pPr>
    <w:r w:rsidRPr="00930EB2">
      <w:rPr>
        <w:rFonts w:ascii="Cambria" w:hAnsi="Cambria"/>
      </w:rPr>
      <w:t xml:space="preserve">Presented by Mike Danberry,  </w:t>
    </w:r>
    <w:hyperlink r:id="rId1" w:history="1">
      <w:r>
        <w:rPr>
          <w:rStyle w:val="Hyperlink"/>
        </w:rPr>
        <w:t>http://militarycac.com/questions.htm</w:t>
      </w:r>
    </w:hyperlink>
    <w:r>
      <w:t xml:space="preserve"> </w:t>
    </w:r>
    <w:r w:rsidRPr="00930EB2">
      <w:rPr>
        <w:rFonts w:ascii="Cambria" w:hAnsi="Cambria"/>
      </w:rPr>
      <w:t>, last update: 22 DEC 2013</w:t>
    </w:r>
    <w:bookmarkStart w:id="2" w:name="_GoBack"/>
    <w:bookmarkEnd w:id="2"/>
    <w:r w:rsidR="00921E32">
      <w:rPr>
        <w:rFonts w:ascii="Cambria" w:hAnsi="Cambria"/>
      </w:rPr>
      <w:tab/>
      <w:t xml:space="preserve">Page </w:t>
    </w:r>
    <w:r w:rsidR="0072340D">
      <w:fldChar w:fldCharType="begin"/>
    </w:r>
    <w:r w:rsidR="0072340D">
      <w:instrText xml:space="preserve"> PAGE   \* MERGEFORMAT </w:instrText>
    </w:r>
    <w:r w:rsidR="0072340D">
      <w:fldChar w:fldCharType="separate"/>
    </w:r>
    <w:r w:rsidRPr="00930EB2">
      <w:rPr>
        <w:rFonts w:ascii="Cambria" w:hAnsi="Cambria"/>
        <w:noProof/>
      </w:rPr>
      <w:t>1</w:t>
    </w:r>
    <w:r w:rsidR="0072340D">
      <w:rPr>
        <w:rFonts w:ascii="Cambria" w:hAnsi="Cambria"/>
        <w:noProof/>
      </w:rPr>
      <w:fldChar w:fldCharType="end"/>
    </w:r>
  </w:p>
  <w:p w:rsidR="00921E32" w:rsidRDefault="00921E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B2" w:rsidRDefault="00930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D5" w:rsidRDefault="00A41ED5" w:rsidP="00501797">
      <w:pPr>
        <w:spacing w:after="0" w:line="240" w:lineRule="auto"/>
      </w:pPr>
      <w:r>
        <w:separator/>
      </w:r>
    </w:p>
  </w:footnote>
  <w:footnote w:type="continuationSeparator" w:id="0">
    <w:p w:rsidR="00A41ED5" w:rsidRDefault="00A41ED5" w:rsidP="0050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B2" w:rsidRDefault="00930E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2" w:rsidRDefault="00921E32">
    <w:pPr>
      <w:pStyle w:val="Header"/>
    </w:pPr>
    <w:r>
      <w:t xml:space="preserve">Windows </w:t>
    </w:r>
    <w:r w:rsidR="00877003">
      <w:t>XP</w:t>
    </w:r>
    <w:r>
      <w:t xml:space="preserve"> bit settings to reenable Smart Card Service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B2" w:rsidRDefault="00930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98F"/>
    <w:rsid w:val="00007E39"/>
    <w:rsid w:val="00010006"/>
    <w:rsid w:val="00067AE9"/>
    <w:rsid w:val="000D61C1"/>
    <w:rsid w:val="00143C2A"/>
    <w:rsid w:val="00163D0A"/>
    <w:rsid w:val="001E02E1"/>
    <w:rsid w:val="00293E31"/>
    <w:rsid w:val="003232BD"/>
    <w:rsid w:val="0032498F"/>
    <w:rsid w:val="00331D06"/>
    <w:rsid w:val="0038133A"/>
    <w:rsid w:val="0038698C"/>
    <w:rsid w:val="003C07A3"/>
    <w:rsid w:val="003C5FC9"/>
    <w:rsid w:val="003F78BA"/>
    <w:rsid w:val="0046781C"/>
    <w:rsid w:val="00500581"/>
    <w:rsid w:val="00501797"/>
    <w:rsid w:val="00510C83"/>
    <w:rsid w:val="005E7186"/>
    <w:rsid w:val="006254BD"/>
    <w:rsid w:val="0072340D"/>
    <w:rsid w:val="0078502D"/>
    <w:rsid w:val="00787587"/>
    <w:rsid w:val="00877003"/>
    <w:rsid w:val="008C1837"/>
    <w:rsid w:val="008D65D6"/>
    <w:rsid w:val="00921E32"/>
    <w:rsid w:val="00930EB2"/>
    <w:rsid w:val="0095202B"/>
    <w:rsid w:val="009A5487"/>
    <w:rsid w:val="009F41D7"/>
    <w:rsid w:val="00A41ED5"/>
    <w:rsid w:val="00B91BB8"/>
    <w:rsid w:val="00BC16B7"/>
    <w:rsid w:val="00BC4CAB"/>
    <w:rsid w:val="00BD38D7"/>
    <w:rsid w:val="00C4076E"/>
    <w:rsid w:val="00C93598"/>
    <w:rsid w:val="00DC4845"/>
    <w:rsid w:val="00E5774A"/>
    <w:rsid w:val="00EA7C7D"/>
    <w:rsid w:val="00F1044C"/>
    <w:rsid w:val="00F803EE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5:docId w15:val="{EEB5057A-DC78-4FBE-A73F-B9A8B12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249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A548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017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01797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5017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7875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875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indowsxp.mvps.org/registry.ht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ilitarycac.com/question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j.danberry\Documents\My%20Webs\danberry.us\cac\files\CACReaderNotSeen\Normal_Wordconv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B945-BEFF-4E11-BEC4-ADBD5CCC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Start, Select Run, and then type:  regedit in the Run line</vt:lpstr>
    </vt:vector>
  </TitlesOfParts>
  <Company>Windows User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Start, Select Run, and then type:  regedit in the Run line</dc:title>
  <dc:creator>michael.j.danberry</dc:creator>
  <cp:lastModifiedBy>Michael J. Danberry</cp:lastModifiedBy>
  <cp:revision>16</cp:revision>
  <cp:lastPrinted>2013-01-05T22:41:00Z</cp:lastPrinted>
  <dcterms:created xsi:type="dcterms:W3CDTF">2010-05-08T01:55:00Z</dcterms:created>
  <dcterms:modified xsi:type="dcterms:W3CDTF">2013-12-23T01:02:00Z</dcterms:modified>
</cp:coreProperties>
</file>